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CHALLES LES EAUX</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lundi 10 novembre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13h45 à 16h30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av DE LA BREISSE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CHAMBERY</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